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73" w:rsidRDefault="00CF4F47" w:rsidP="00CF4F47">
      <w:pPr>
        <w:pStyle w:val="Heading1"/>
        <w:spacing w:before="0"/>
      </w:pPr>
      <w:r>
        <w:t>Obj</w:t>
      </w:r>
      <w:r w:rsidR="00360BCF">
        <w:t>ect-Oriented Design II</w:t>
      </w:r>
      <w:r w:rsidR="0070173F">
        <w:t xml:space="preserve"> Principles</w:t>
      </w:r>
    </w:p>
    <w:p w:rsidR="00E10AA7" w:rsidRPr="00E10AA7" w:rsidRDefault="00E10AA7" w:rsidP="00E10AA7"/>
    <w:p w:rsidR="00E10AA7" w:rsidRPr="00E10AA7" w:rsidRDefault="00E10AA7" w:rsidP="0070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Team _____________________________</w:t>
      </w:r>
    </w:p>
    <w:p w:rsidR="0070173F" w:rsidRDefault="0070173F" w:rsidP="0070173F">
      <w:r>
        <w:t>For this exercise, analyze your term</w:t>
      </w:r>
      <w:r w:rsidR="00D95818">
        <w:t xml:space="preserve"> project design against at least three</w:t>
      </w:r>
      <w:r w:rsidR="00360BCF">
        <w:t xml:space="preserve"> of the</w:t>
      </w:r>
      <w:r>
        <w:t xml:space="preserve"> principles</w:t>
      </w:r>
      <w:r w:rsidR="00360BCF">
        <w:t xml:space="preserve"> discussed in the </w:t>
      </w:r>
      <w:r w:rsidR="00360BCF" w:rsidRPr="00360BCF">
        <w:rPr>
          <w:i/>
        </w:rPr>
        <w:t>Object-oriented design II</w:t>
      </w:r>
      <w:r w:rsidR="00D95818">
        <w:t xml:space="preserve"> class</w:t>
      </w:r>
      <w:r w:rsidR="00360BCF">
        <w:t xml:space="preserve"> listed below</w:t>
      </w:r>
      <w:r w:rsidR="00D95818">
        <w:t>. Your analysis should</w:t>
      </w:r>
      <w:r>
        <w:t xml:space="preserve"> identify </w:t>
      </w:r>
      <w:r w:rsidR="00D95818">
        <w:t xml:space="preserve">at least one </w:t>
      </w:r>
      <w:r>
        <w:t>area in your design where you believ</w:t>
      </w:r>
      <w:r w:rsidR="00D95818">
        <w:t>e you have high adherence to a</w:t>
      </w:r>
      <w:r>
        <w:t xml:space="preserve"> principle</w:t>
      </w:r>
      <w:r w:rsidR="00D95818">
        <w:t>. D</w:t>
      </w:r>
      <w:r>
        <w:t>escrib</w:t>
      </w:r>
      <w:r w:rsidR="00D95818">
        <w:t>e the evidence supporting that assessment</w:t>
      </w:r>
      <w:r>
        <w:t xml:space="preserve">. You </w:t>
      </w:r>
      <w:r w:rsidR="00D95818">
        <w:t xml:space="preserve">must </w:t>
      </w:r>
      <w:r>
        <w:t xml:space="preserve">also </w:t>
      </w:r>
      <w:r w:rsidR="00E10AA7">
        <w:t xml:space="preserve">identify </w:t>
      </w:r>
      <w:r w:rsidR="00D95818">
        <w:t xml:space="preserve">at least two </w:t>
      </w:r>
      <w:r w:rsidR="00E10AA7">
        <w:t>area</w:t>
      </w:r>
      <w:r w:rsidR="00D95818">
        <w:t xml:space="preserve">s of your design </w:t>
      </w:r>
      <w:r w:rsidR="00360BCF">
        <w:t>w</w:t>
      </w:r>
      <w:r w:rsidR="00D95818">
        <w:t xml:space="preserve">here </w:t>
      </w:r>
      <w:r w:rsidR="00360BCF">
        <w:t>you think you could improve its</w:t>
      </w:r>
      <w:r w:rsidR="00D95818">
        <w:t xml:space="preserve"> adherence to </w:t>
      </w:r>
      <w:r w:rsidR="00360BCF">
        <w:t xml:space="preserve">the </w:t>
      </w:r>
      <w:r w:rsidR="00E10AA7">
        <w:t>principle</w:t>
      </w:r>
      <w:r w:rsidR="00D95818">
        <w:t>s</w:t>
      </w:r>
      <w:r w:rsidR="00360BCF">
        <w:t>. D</w:t>
      </w:r>
      <w:r w:rsidR="00E10AA7">
        <w:t>escribe</w:t>
      </w:r>
      <w:r w:rsidR="00D95818">
        <w:t xml:space="preserve"> the design changes you will make to achieve better adherence.</w:t>
      </w:r>
    </w:p>
    <w:p w:rsidR="00E10AA7" w:rsidRDefault="00F258AA" w:rsidP="0070173F">
      <w:r>
        <w:t xml:space="preserve">This exercise is worth two exercise </w:t>
      </w:r>
      <w:bookmarkStart w:id="0" w:name="_GoBack"/>
      <w:bookmarkEnd w:id="0"/>
      <w:r>
        <w:t>points. An e</w:t>
      </w:r>
      <w:r w:rsidR="00E10AA7">
        <w:t>xtra exercise point will be awarded for</w:t>
      </w:r>
      <w:r>
        <w:t xml:space="preserve"> each principle you analyze beyond three</w:t>
      </w:r>
      <w:r w:rsidR="00E10AA7">
        <w:t>.</w:t>
      </w:r>
    </w:p>
    <w:p w:rsidR="00E10AA7" w:rsidRDefault="00E10AA7" w:rsidP="00E10AA7">
      <w:pPr>
        <w:pStyle w:val="Heading1"/>
      </w:pPr>
      <w:r>
        <w:t>Controller</w:t>
      </w:r>
    </w:p>
    <w:p w:rsidR="00E10AA7" w:rsidRDefault="00E10AA7" w:rsidP="00E10AA7"/>
    <w:p w:rsidR="00E10AA7" w:rsidRDefault="00E10AA7" w:rsidP="00E10AA7"/>
    <w:p w:rsidR="00360BCF" w:rsidRDefault="00360BCF" w:rsidP="00360BCF">
      <w:pPr>
        <w:pStyle w:val="Heading1"/>
      </w:pPr>
      <w:r>
        <w:t>Polymorphism</w:t>
      </w:r>
    </w:p>
    <w:p w:rsidR="00360BCF" w:rsidRDefault="00360BCF" w:rsidP="00360BCF"/>
    <w:p w:rsidR="00360BCF" w:rsidRPr="00360BCF" w:rsidRDefault="00360BCF" w:rsidP="00360BCF"/>
    <w:p w:rsidR="00360BCF" w:rsidRDefault="00360BCF" w:rsidP="00360BCF">
      <w:pPr>
        <w:pStyle w:val="Heading1"/>
      </w:pPr>
      <w:proofErr w:type="spellStart"/>
      <w:r>
        <w:t>Liskov</w:t>
      </w:r>
      <w:proofErr w:type="spellEnd"/>
      <w:r>
        <w:t xml:space="preserve"> Substitution</w:t>
      </w:r>
    </w:p>
    <w:p w:rsidR="00360BCF" w:rsidRDefault="00360BCF" w:rsidP="00360BCF"/>
    <w:p w:rsidR="00360BCF" w:rsidRPr="00360BCF" w:rsidRDefault="00360BCF" w:rsidP="00360BCF"/>
    <w:p w:rsidR="00E10AA7" w:rsidRDefault="00360BCF" w:rsidP="00360BCF">
      <w:pPr>
        <w:pStyle w:val="Heading1"/>
      </w:pPr>
      <w:r>
        <w:t>Open/Closed</w:t>
      </w:r>
    </w:p>
    <w:p w:rsidR="00FE296A" w:rsidRDefault="00FE296A" w:rsidP="00FE296A"/>
    <w:p w:rsidR="00FE296A" w:rsidRDefault="00FE296A" w:rsidP="00FE296A"/>
    <w:p w:rsidR="00FE296A" w:rsidRDefault="00FE296A" w:rsidP="00FE296A">
      <w:pPr>
        <w:pStyle w:val="Heading1"/>
      </w:pPr>
      <w:r>
        <w:t>Pure Fabrication</w:t>
      </w:r>
    </w:p>
    <w:p w:rsidR="00360BCF" w:rsidRDefault="00360BCF" w:rsidP="00360BCF"/>
    <w:p w:rsidR="00360BCF" w:rsidRPr="00360BCF" w:rsidRDefault="00360BCF" w:rsidP="00360BCF"/>
    <w:sectPr w:rsidR="00360BCF" w:rsidRPr="0036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C8"/>
    <w:rsid w:val="00360BCF"/>
    <w:rsid w:val="0070173F"/>
    <w:rsid w:val="007A2F90"/>
    <w:rsid w:val="009A0C73"/>
    <w:rsid w:val="009A76C8"/>
    <w:rsid w:val="00B676F2"/>
    <w:rsid w:val="00CF4F47"/>
    <w:rsid w:val="00D95818"/>
    <w:rsid w:val="00E10AA7"/>
    <w:rsid w:val="00F258AA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A7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A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A7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AA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798F9A89</Template>
  <TotalTime>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RIT Software Engineering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Vallino</dc:creator>
  <cp:keywords/>
  <dc:description/>
  <cp:lastModifiedBy>James R. Vallino</cp:lastModifiedBy>
  <cp:revision>8</cp:revision>
  <dcterms:created xsi:type="dcterms:W3CDTF">2017-04-08T18:20:00Z</dcterms:created>
  <dcterms:modified xsi:type="dcterms:W3CDTF">2017-10-23T12:13:00Z</dcterms:modified>
</cp:coreProperties>
</file>